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32A" w:rsidRDefault="000F632A">
      <w:pPr>
        <w:rPr>
          <w:lang w:val="sk-SK"/>
        </w:rPr>
      </w:pPr>
    </w:p>
    <w:p w:rsidR="000F632A" w:rsidRDefault="000F632A" w:rsidP="00A92253">
      <w:pPr>
        <w:jc w:val="center"/>
        <w:rPr>
          <w:rFonts w:ascii="Cambria" w:hAnsi="Cambria" w:cs="Cambria"/>
          <w:b/>
          <w:bCs/>
          <w:sz w:val="28"/>
          <w:szCs w:val="28"/>
          <w:lang w:val="sk-SK"/>
        </w:rPr>
      </w:pPr>
      <w:r w:rsidRPr="00A92253">
        <w:rPr>
          <w:rFonts w:ascii="Cambria" w:hAnsi="Cambria" w:cs="Cambria"/>
          <w:b/>
          <w:bCs/>
          <w:sz w:val="28"/>
          <w:szCs w:val="28"/>
          <w:lang w:val="sk-SK"/>
        </w:rPr>
        <w:t>S P L N O M O C N E N I</w:t>
      </w:r>
      <w:r>
        <w:rPr>
          <w:rFonts w:ascii="Cambria" w:hAnsi="Cambria" w:cs="Cambria"/>
          <w:b/>
          <w:bCs/>
          <w:sz w:val="28"/>
          <w:szCs w:val="28"/>
          <w:lang w:val="sk-SK"/>
        </w:rPr>
        <w:t> </w:t>
      </w:r>
      <w:r w:rsidRPr="00A92253">
        <w:rPr>
          <w:rFonts w:ascii="Cambria" w:hAnsi="Cambria" w:cs="Cambria"/>
          <w:b/>
          <w:bCs/>
          <w:sz w:val="28"/>
          <w:szCs w:val="28"/>
          <w:lang w:val="sk-SK"/>
        </w:rPr>
        <w:t>E</w:t>
      </w:r>
    </w:p>
    <w:p w:rsidR="000F632A" w:rsidRDefault="000F632A" w:rsidP="00B405B1">
      <w:pPr>
        <w:rPr>
          <w:rFonts w:ascii="Cambria" w:hAnsi="Cambria" w:cs="Cambria"/>
          <w:b/>
          <w:bCs/>
          <w:sz w:val="28"/>
          <w:szCs w:val="28"/>
          <w:lang w:val="sk-SK"/>
        </w:rPr>
      </w:pPr>
    </w:p>
    <w:p w:rsidR="000F632A" w:rsidRDefault="000F632A" w:rsidP="00A92253">
      <w:pPr>
        <w:rPr>
          <w:sz w:val="24"/>
          <w:szCs w:val="24"/>
          <w:lang w:val="sk-SK"/>
        </w:rPr>
      </w:pPr>
      <w:r w:rsidRPr="00A92253">
        <w:rPr>
          <w:sz w:val="24"/>
          <w:szCs w:val="24"/>
          <w:lang w:val="sk-SK"/>
        </w:rPr>
        <w:t>Dolupodpísaný/á</w:t>
      </w:r>
      <w:r>
        <w:rPr>
          <w:sz w:val="24"/>
          <w:szCs w:val="24"/>
          <w:lang w:val="sk-SK"/>
        </w:rPr>
        <w:t xml:space="preserve"> ............................................................................, nar. ........................................,</w:t>
      </w:r>
    </w:p>
    <w:p w:rsidR="000F632A" w:rsidRDefault="000F632A" w:rsidP="00A92253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bytom  ..............................................................................................................................................</w:t>
      </w:r>
    </w:p>
    <w:p w:rsidR="000F632A" w:rsidRDefault="000F632A" w:rsidP="00A92253">
      <w:pPr>
        <w:rPr>
          <w:sz w:val="24"/>
          <w:szCs w:val="24"/>
          <w:lang w:val="sk-SK"/>
        </w:rPr>
      </w:pPr>
    </w:p>
    <w:p w:rsidR="000F632A" w:rsidRDefault="000F632A" w:rsidP="00A92253">
      <w:pPr>
        <w:jc w:val="center"/>
        <w:rPr>
          <w:b/>
          <w:bCs/>
          <w:sz w:val="24"/>
          <w:szCs w:val="24"/>
          <w:lang w:val="sk-SK"/>
        </w:rPr>
      </w:pPr>
      <w:r>
        <w:rPr>
          <w:b/>
          <w:bCs/>
          <w:sz w:val="24"/>
          <w:szCs w:val="24"/>
          <w:lang w:val="sk-SK"/>
        </w:rPr>
        <w:t>s</w:t>
      </w:r>
      <w:r w:rsidRPr="00A92253">
        <w:rPr>
          <w:b/>
          <w:bCs/>
          <w:sz w:val="24"/>
          <w:szCs w:val="24"/>
          <w:lang w:val="sk-SK"/>
        </w:rPr>
        <w:t>plnomocňujem</w:t>
      </w:r>
    </w:p>
    <w:p w:rsidR="000F632A" w:rsidRDefault="000F632A" w:rsidP="00A92253">
      <w:pPr>
        <w:jc w:val="center"/>
        <w:rPr>
          <w:b/>
          <w:bCs/>
          <w:sz w:val="24"/>
          <w:szCs w:val="24"/>
          <w:lang w:val="sk-SK"/>
        </w:rPr>
      </w:pPr>
    </w:p>
    <w:p w:rsidR="000F632A" w:rsidRDefault="000F632A" w:rsidP="00A92253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pána/pani ......................................................................................, nar. .........................................,</w:t>
      </w:r>
    </w:p>
    <w:p w:rsidR="000F632A" w:rsidRDefault="000F632A" w:rsidP="00A92253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bytom ..............................................................................................................................................,</w:t>
      </w:r>
    </w:p>
    <w:p w:rsidR="000F632A" w:rsidRDefault="000F632A" w:rsidP="00577E0E">
      <w:pPr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aby ma ako člena Pozemkového spoločenstva združenia bývalých urbaristov obce Čierne Kľačany v plnom rozsahu mojich práv zastupoval na XXIV. Valnom zhromaždení Pozemkového spoločenstva združenie bývalých urbaristov obce Čierne Kľačany konanom dňa 12.4.2019 o 17,00 hodine v kultúrnom dome Čierne Kľačany. Splnomocnenec je oprávnený hlasovať v prospech akéhokoľvek subjektu podľa svojho rozhodnutia.</w:t>
      </w:r>
    </w:p>
    <w:p w:rsidR="000F632A" w:rsidRDefault="000F632A" w:rsidP="00A92253">
      <w:pPr>
        <w:rPr>
          <w:sz w:val="24"/>
          <w:szCs w:val="24"/>
          <w:lang w:val="sk-SK"/>
        </w:rPr>
      </w:pPr>
    </w:p>
    <w:p w:rsidR="000F632A" w:rsidRDefault="000F632A" w:rsidP="00A92253">
      <w:pPr>
        <w:rPr>
          <w:sz w:val="24"/>
          <w:szCs w:val="24"/>
          <w:lang w:val="sk-SK"/>
        </w:rPr>
      </w:pPr>
    </w:p>
    <w:p w:rsidR="000F632A" w:rsidRDefault="000F632A" w:rsidP="00A92253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V ............................................, dňa .....................................</w:t>
      </w:r>
    </w:p>
    <w:p w:rsidR="000F632A" w:rsidRDefault="000F632A" w:rsidP="00A92253">
      <w:pPr>
        <w:rPr>
          <w:sz w:val="24"/>
          <w:szCs w:val="24"/>
          <w:lang w:val="sk-SK"/>
        </w:rPr>
      </w:pPr>
    </w:p>
    <w:p w:rsidR="000F632A" w:rsidRDefault="000F632A" w:rsidP="00A92253">
      <w:pPr>
        <w:rPr>
          <w:sz w:val="24"/>
          <w:szCs w:val="24"/>
          <w:lang w:val="sk-SK"/>
        </w:rPr>
      </w:pPr>
    </w:p>
    <w:p w:rsidR="000F632A" w:rsidRDefault="000F632A" w:rsidP="00A92253">
      <w:pPr>
        <w:rPr>
          <w:sz w:val="24"/>
          <w:szCs w:val="24"/>
          <w:lang w:val="sk-SK"/>
        </w:rPr>
      </w:pPr>
    </w:p>
    <w:p w:rsidR="000F632A" w:rsidRDefault="000F632A" w:rsidP="00A92253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                                                                                                    ..............................................................</w:t>
      </w:r>
    </w:p>
    <w:p w:rsidR="000F632A" w:rsidRDefault="000F632A" w:rsidP="00A92253">
      <w:pPr>
        <w:rPr>
          <w:sz w:val="24"/>
          <w:szCs w:val="24"/>
          <w:lang w:val="sk-SK"/>
        </w:rPr>
      </w:pPr>
    </w:p>
    <w:p w:rsidR="000F632A" w:rsidRDefault="000F632A" w:rsidP="00A92253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Splnomocnenie prijímam: </w:t>
      </w:r>
    </w:p>
    <w:p w:rsidR="000F632A" w:rsidRDefault="000F632A" w:rsidP="00A92253">
      <w:pPr>
        <w:rPr>
          <w:sz w:val="24"/>
          <w:szCs w:val="24"/>
          <w:lang w:val="sk-SK"/>
        </w:rPr>
      </w:pPr>
    </w:p>
    <w:p w:rsidR="000F632A" w:rsidRPr="00376B49" w:rsidRDefault="000F632A" w:rsidP="00376B49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..............................................................</w:t>
      </w:r>
    </w:p>
    <w:sectPr w:rsidR="000F632A" w:rsidRPr="00376B49" w:rsidSect="003E06F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2253"/>
    <w:rsid w:val="000E7B81"/>
    <w:rsid w:val="000F632A"/>
    <w:rsid w:val="00130593"/>
    <w:rsid w:val="00296AC5"/>
    <w:rsid w:val="002E67EC"/>
    <w:rsid w:val="0033728B"/>
    <w:rsid w:val="00376B49"/>
    <w:rsid w:val="003A4545"/>
    <w:rsid w:val="003E06F2"/>
    <w:rsid w:val="00424302"/>
    <w:rsid w:val="004258FC"/>
    <w:rsid w:val="00484B08"/>
    <w:rsid w:val="00577E0E"/>
    <w:rsid w:val="00605DD6"/>
    <w:rsid w:val="006B7E05"/>
    <w:rsid w:val="0081228E"/>
    <w:rsid w:val="00A92253"/>
    <w:rsid w:val="00B405B1"/>
    <w:rsid w:val="00BF6277"/>
    <w:rsid w:val="00D85852"/>
    <w:rsid w:val="00E03F81"/>
    <w:rsid w:val="00E83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6F2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1</Pages>
  <Words>206</Words>
  <Characters>1175</Characters>
  <Application>Microsoft Office Outlook</Application>
  <DocSecurity>0</DocSecurity>
  <Lines>0</Lines>
  <Paragraphs>0</Paragraphs>
  <ScaleCrop>false</ScaleCrop>
  <Company>SnipeR's Redemption Network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eXPerience</dc:creator>
  <cp:keywords/>
  <dc:description/>
  <cp:lastModifiedBy>owner</cp:lastModifiedBy>
  <cp:revision>20</cp:revision>
  <cp:lastPrinted>2019-03-09T09:18:00Z</cp:lastPrinted>
  <dcterms:created xsi:type="dcterms:W3CDTF">2013-10-10T06:31:00Z</dcterms:created>
  <dcterms:modified xsi:type="dcterms:W3CDTF">2019-03-11T14:15:00Z</dcterms:modified>
</cp:coreProperties>
</file>